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2015-2020年中国PCB多层板市场分析预测及战略咨询报告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2015-2020年中国PCB多层板市场分析预测及战略咨询报告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2015-2020年中国PCB多层板市场分析预测及战略咨询报告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https://www.icandata.com/view/269635.html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https://www.icandata.com/view/269635.html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2015-2020年中国PCB多层板市场分析预测及战略咨询报告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269635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