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2015-2020年中国反射膜市场分析预测及投资策略报告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2015-2020年中国反射膜市场分析预测及投资策略报告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2015-2020年中国反射膜市场分析预测及投资策略报告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https://www.icandata.com/view/269696.html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https://www.icandata.com/view/269696.html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2015-2020年中国反射膜市场分析预测及投资策略报告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269696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