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2015-2020年中国增光膜市场运行态势及战略咨询报告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2015-2020年中国增光膜市场运行态势及战略咨询报告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2015-2020年中国增光膜市场运行态势及战略咨询报告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2015-2020年中国增光膜市场运行态势及战略咨询报告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