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2015-2020年中国节水灌溉设备产业发展现状及市场监测报告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2015-2020年中国节水灌溉设备产业发展现状及市场监测报告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2015-2020年中国节水灌溉设备产业发展现状及市场监测报告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https://www.icandata.com/view/270012.html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https://www.icandata.com/view/270012.html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2015-2020年中国节水灌溉设备产业发展现状及市场监测报告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270012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