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2015-2020年中国太阳能发电站产业发展现状及市场监测报告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2015-2020年中国太阳能发电站产业发展现状及市场监测报告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2015-2020年中国太阳能发电站产业发展现状及市场监测报告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https://www.icandata.com/view/270062.html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https://www.icandata.com/view/270062.html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2015-2020年中国太阳能发电站产业发展现状及市场监测报告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270062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