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2015-2020年中国在线外卖市场发展现状及战略咨询报告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2015-2020年中国在线外卖市场发展现状及战略咨询报告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2015-2020年中国在线外卖市场发展现状及战略咨询报告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2015-2020年中国在线外卖市场发展现状及战略咨询报告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