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2015-2020年中国甲基嘧啶磷产业发展现状及市场监测报告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2015-2020年中国甲基嘧啶磷产业发展现状及市场监测报告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2015-2020年中国甲基嘧啶磷产业发展现状及市场监测报告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https://www.icandata.com/view/270188.html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https://www.icandata.com/view/270188.html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2015-2020年中国甲基嘧啶磷产业发展现状及市场监测报告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270188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