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2015-2020年中国地面插座产业运行态势及投资策略报告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2015-2020年中国地面插座产业运行态势及投资策略报告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2015-2020年中国地面插座产业运行态势及投资策略报告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2015-2020年中国地面插座产业运行态势及投资策略报告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