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2015-2020年中国防静电工具市场分析预测及投资策略报告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2015-2020年中国防静电工具市场分析预测及投资策略报告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2015-2020年中国防静电工具市场分析预测及投资策略报告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2015年10月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https://www.icandata.com/view/270666.html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https://www.icandata.com/view/270666.html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2015-2020年中国防静电工具市场分析预测及投资策略报告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270666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