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2015-2020年中国杂卤石产业发展现状及市场监测报告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2015-2020年中国杂卤石产业发展现状及市场监测报告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2015-2020年中国杂卤石产业发展现状及市场监测报告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2015-2020年中国杂卤石产业发展现状及市场监测报告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