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2015-2020年中国袋鼠型车市场分析及投资策略研究报告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2015-2020年中国袋鼠型车市场分析及投资策略研究报告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2015-2020年中国袋鼠型车市场分析及投资策略研究报告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2015-2020年中国袋鼠型车市场分析及投资策略研究报告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