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2015-2020年中国发热芯市场运行态势及战略咨询报告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2015-2020年中国发热芯市场运行态势及战略咨询报告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2015-2020年中国发热芯市场运行态势及战略咨询报告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https://www.icandata.com/view/270786.html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https://www.icandata.com/view/270786.html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2015-2020年中国发热芯市场运行态势及战略咨询报告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270786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