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2015-2020年中国热缩套管市场分析预测及投资策略报告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2015-2020年中国热缩套管市场分析预测及投资策略报告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2015-2020年中国热缩套管市场分析预测及投资策略报告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https://www.icandata.com/view/270849.html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https://www.icandata.com/view/270849.html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2015-2020年中国热缩套管市场分析预测及投资策略报告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270849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