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2015-2020年中国防锈纸市场发展现状及战略咨询报告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2015-2020年中国防锈纸市场发展现状及战略咨询报告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2015-2020年中国防锈纸市场发展现状及战略咨询报告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https://www.icandata.com/view/270940.html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https://www.icandata.com/view/270940.html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2015-2020年中国防锈纸市场发展现状及战略咨询报告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270940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