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2015-2020年中国坎地沙坦酯市场分析及投资策略研究报告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2015-2020年中国坎地沙坦酯市场分析及投资策略研究报告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2015-2020年中国坎地沙坦酯市场分析及投资策略研究报告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https://www.icandata.com/view/271119.html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https://www.icandata.com/view/271119.html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2015-2020年中国坎地沙坦酯市场分析及投资策略研究报告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271119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