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2015-2020年中国软包饮料市场分析及投资策略研究报告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2015-2020年中国软包饮料市场分析及投资策略研究报告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2015-2020年中国软包饮料市场分析及投资策略研究报告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2015-2020年中国软包饮料市场分析及投资策略研究报告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271123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