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2015-2020年中国IT服务管理(ITSM)市场分析及投资策略研究报告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2015-2020年中国IT服务管理(ITSM)市场分析及投资策略研究报告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2015-2020年中国IT服务管理(ITSM)市场分析及投资策略研究报告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https://www.icandata.com/view/27130/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https://www.icandata.com/view/27130/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2015-2020年中国IT服务管理(ITSM)市场分析及投资策略研究报告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271301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