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2015-2020年中国监控摄像头市场分析及投资策略研究报告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2015-2020年中国监控摄像头市场分析及投资策略研究报告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2015-2020年中国监控摄像头市场分析及投资策略研究报告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https://www.icandata.com/view/271474.html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https://www.icandata.com/view/271474.html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2015-2020年中国监控摄像头市场分析及投资策略研究报告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271474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