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2015-2020年中国水分计市场分析预测及战略咨询报告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2015-2020年中国水分计市场分析预测及战略咨询报告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2015-2020年中国水分计市场分析预测及战略咨询报告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https://www.icandata.com/view/271483.html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https://www.icandata.com/view/271483.html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2015-2020年中国水分计市场分析预测及战略咨询报告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271483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