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2015-2020年中国纯电动汽车市场需求及投资前景分析报告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2015-2020年中国纯电动汽车市场需求及投资前景分析报告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2015-2020年中国纯电动汽车市场需求及投资前景分析报告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https://www.icandata.com/view/271646.html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https://www.icandata.com/view/271646.html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2015-2020年中国纯电动汽车市场需求及投资前景分析报告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271646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