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2016-2022年中国酸洗板卷产业发展现状及市场监测报告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2016-2022年中国酸洗板卷产业发展现状及市场监测报告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2016-2022年中国酸洗板卷产业发展现状及市场监测报告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2016-2022年中国酸洗板卷产业发展现状及市场监测报告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