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2016-2022年中国物料搬运机械市场需求及投资前景分析报告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2016-2022年中国物料搬运机械市场需求及投资前景分析报告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2016-2022年中国物料搬运机械市场需求及投资前景分析报告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https://www.icandata.com/view/272177.html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https://www.icandata.com/view/272177.html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2016-2022年中国物料搬运机械市场需求及投资前景分析报告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272177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