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2016-2022年中国品牌浴室柜市场需求及投资前景分析报告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2016-2022年中国品牌浴室柜市场需求及投资前景分析报告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2016-2022年中国品牌浴室柜市场需求及投资前景分析报告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https://www.icandata.com/view/272228.html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https://www.icandata.com/view/272228.html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2016-2022年中国品牌浴室柜市场需求及投资前景分析报告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272228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