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2016-2022年中国交通安全管理设施市场运行态势及战略咨询报告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2016-2022年中国交通安全管理设施市场运行态势及战略咨询报告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2016-2022年中国交通安全管理设施市场运行态势及战略咨询报告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2016-2022年中国交通安全管理设施市场运行态势及战略咨询报告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272434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