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2016-2022年中国家政服务市场分析及投资策略研究报告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2016-2022年中国家政服务市场分析及投资策略研究报告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2016-2022年中国家政服务市场分析及投资策略研究报告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https://www.icandata.com/view/272522.html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https://www.icandata.com/view/272522.html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2016-2022年中国家政服务市场分析及投资策略研究报告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272522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