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2016-2022年中国慢跑鞋产业发展现状及市场监测报告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2016-2022年中国慢跑鞋产业发展现状及市场监测报告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2016-2022年中国慢跑鞋产业发展现状及市场监测报告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https://www.icandata.com/view/272637.html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https://www.icandata.com/view/272637.html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2016-2022年中国慢跑鞋产业发展现状及市场监测报告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272637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