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2016-2022年中国启辉器市场运行态势及战略咨询报告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2016-2022年中国启辉器市场运行态势及战略咨询报告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2016-2022年中国启辉器市场运行态势及战略咨询报告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https://www.icandata.com/view/272843.html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https://www.icandata.com/view/272843.html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2016-2022年中国启辉器市场运行态势及战略咨询报告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272843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