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2016-2022年中国汽车防暴膜产业发展现状及市场监测报告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2016-2022年中国汽车防暴膜产业发展现状及市场监测报告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2016-2022年中国汽车防暴膜产业发展现状及市场监测报告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2016-2022年中国汽车防暴膜产业发展现状及市场监测报告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