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2016-2022年中国半导体分立器件发展前景及市场运行态势报告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2016-2022年中国半导体分立器件发展前景及市场运行态势报告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2016-2022年中国半导体分立器件发展前景及市场运行态势报告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2016-2022年中国半导体分立器件发展前景及市场运行态势报告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273763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