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2016-2022年中国车辆检查系统产业发展现状及市场监测报告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2016-2022年中国车辆检查系统产业发展现状及市场监测报告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2016-2022年中国车辆检查系统产业发展现状及市场监测报告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https://www.icandata.com/view/273818.html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https://www.icandata.com/view/273818.html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2016-2022年中国车辆检查系统产业发展现状及市场监测报告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273818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