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2016-2022年中国辣酱产业发展现状及市场监测报告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2016-2022年中国辣酱产业发展现状及市场监测报告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2016-2022年中国辣酱产业发展现状及市场监测报告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https://www.icandata.com/view/274232.html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https://www.icandata.com/view/274232.html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2016-2022年中国辣酱产业发展现状及市场监测报告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274232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