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2016-2022年中国孕妇内衣市场运行态势及战略咨询报告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2016-2022年中国孕妇内衣市场运行态势及战略咨询报告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2016-2022年中国孕妇内衣市场运行态势及战略咨询报告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https://www.icandata.com/view/274275.html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https://www.icandata.com/view/274275.html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2016-2022年中国孕妇内衣市场运行态势及战略咨询报告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274275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