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2016-2022年中国女式内裤市场运行态势及战略咨询报告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2016-2022年中国女式内裤市场运行态势及战略咨询报告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2016-2022年中国女式内裤市场运行态势及战略咨询报告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2016-2022年中国女式内裤市场运行态势及战略咨询报告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274466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