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2016-2022年中国混二极管市场分析及投资策略研究报告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2016-2022年中国混二极管市场分析及投资策略研究报告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2016-2022年中国混二极管市场分析及投资策略研究报告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https://www.icandata.com/view/274505.html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https://www.icandata.com/view/274505.html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2016-2022年中国混二极管市场分析及投资策略研究报告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274505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