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2016-2022年中国汽车冲压件产业发展现状及市场监测报告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2016-2022年中国汽车冲压件产业发展现状及市场监测报告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2016-2022年中国汽车冲压件产业发展现状及市场监测报告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2016-2022年中国汽车冲压件产业发展现状及市场监测报告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