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2016-2022年中国药品采购及代理市场发展现状及战略咨询报告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2016-2022年中国药品采购及代理市场发展现状及战略咨询报告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2016-2022年中国药品采购及代理市场发展现状及战略咨询报告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2016-2022年中国药品采购及代理市场发展现状及战略咨询报告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