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2016-2022年中国瓶装水市场分析及投资策略研究报告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2016-2022年中国瓶装水市场分析及投资策略研究报告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2016-2022年中国瓶装水市场分析及投资策略研究报告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2016-2022年中国瓶装水市场分析及投资策略研究报告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