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2016-2022年中国固化剂市场分析及投资策略研究报告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2016-2022年中国固化剂市场分析及投资策略研究报告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2016-2022年中国固化剂市场分析及投资策略研究报告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https://www.icandata.com/view/275735.html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https://www.icandata.com/view/275735.html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2016-2022年中国固化剂市场分析及投资策略研究报告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275735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