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2016-2022年中国还原染料市场需求及投资前景分析报告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2016-2022年中国还原染料市场需求及投资前景分析报告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2016-2022年中国还原染料市场需求及投资前景分析报告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https://www.icandata.com/view/275793.html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https://www.icandata.com/view/275793.html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2016-2022年中国还原染料市场需求及投资前景分析报告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275793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