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2016-2022年中国精萘市场分析及投资策略研究报告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2016-2022年中国精萘市场分析及投资策略研究报告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2016-2022年中国精萘市场分析及投资策略研究报告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https://www.icandata.com/view/276053.html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https://www.icandata.com/view/276053.html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2016-2022年中国精萘市场分析及投资策略研究报告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276053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