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2016-2022年中国铁艺家具市场需求及投资前景评估报告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2016-2022年中国铁艺家具市场需求及投资前景评估报告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2016-2022年中国铁艺家具市场需求及投资前景评估报告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2016-2022年中国铁艺家具市场需求及投资前景评估报告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276336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