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2016-2022年中国肖特基二极管市场监测及市场运行态势报告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2016-2022年中国肖特基二极管市场监测及市场运行态势报告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2016-2022年中国肖特基二极管市场监测及市场运行态势报告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https://www.icandata.com/view/276602.html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https://www.icandata.com/view/276602.html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2016-2022年中国肖特基二极管市场监测及市场运行态势报告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276602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