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2016-2022年中国蜂花粉产业发展现状及市场监测报告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2016-2022年中国蜂花粉产业发展现状及市场监测报告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2016-2022年中国蜂花粉产业发展现状及市场监测报告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2016-2022年中国蜂花粉产业发展现状及市场监测报告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