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2016-2022年中国压力开关市场运行态势及战略咨询报告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2016-2022年中国压力开关市场运行态势及战略咨询报告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2016-2022年中国压力开关市场运行态势及战略咨询报告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2016-2022年中国压力开关市场运行态势及战略咨询报告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276753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