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2016-2022年中国网页游戏市场分析及投资策略研究报告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2016-2022年中国网页游戏市场分析及投资策略研究报告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2016-2022年中国网页游戏市场分析及投资策略研究报告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2016-2022年中国网页游戏市场分析及投资策略研究报告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