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2016-2022年中国无水氯化钙市场需求及投资前景分析报告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2016-2022年中国无水氯化钙市场需求及投资前景分析报告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2016-2022年中国无水氯化钙市场需求及投资前景分析报告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2016-2022年中国无水氯化钙市场需求及投资前景分析报告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276902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