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2016-2022年中国离心泵市场分析及投资策略研究报告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2016-2022年中国离心泵市场分析及投资策略研究报告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2016-2022年中国离心泵市场分析及投资策略研究报告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2016-2022年中国离心泵市场分析及投资策略研究报告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276929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