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2016-2022年中国红薯种植市场发展现状及战略咨询报告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2016-2022年中国红薯种植市场发展现状及战略咨询报告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2016-2022年中国红薯种植市场发展现状及战略咨询报告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2016-2022年中国红薯种植市场发展现状及战略咨询报告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