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2016-2022年中国报刊行业产业发展现状及市场监测报告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2016-2022年中国报刊行业产业发展现状及市场监测报告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2016-2022年中国报刊行业产业发展现状及市场监测报告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https://www.icandata.com/view/277696.html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2016-2022年中国报刊行业产业发展现状及市场监测报告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277696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