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2016-2022年中国电源管理芯片市场监测及市场运行态势报告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2016-2022年中国电源管理芯片市场监测及市场运行态势报告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2016-2022年中国电源管理芯片市场监测及市场运行态势报告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2016-2022年中国电源管理芯片市场监测及市场运行态势报告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